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ADAC9" w14:textId="77777777" w:rsidR="008F2A78" w:rsidRPr="006C6FA3" w:rsidRDefault="008F2A78" w:rsidP="008F2A78">
      <w:pPr>
        <w:rPr>
          <w:rFonts w:ascii="Open Sans" w:hAnsi="Open Sans" w:cs="Open Sans"/>
        </w:rPr>
      </w:pPr>
    </w:p>
    <w:p w14:paraId="182EA2B9" w14:textId="10474039" w:rsidR="006C6FA3" w:rsidRPr="006C6FA3" w:rsidRDefault="006C6FA3" w:rsidP="006C6FA3">
      <w:pPr>
        <w:rPr>
          <w:rFonts w:ascii="Open Sans" w:hAnsi="Open Sans" w:cs="Open Sans"/>
          <w:b/>
          <w:bCs/>
          <w:lang w:val="en-GB"/>
        </w:rPr>
      </w:pPr>
      <w:r w:rsidRPr="006C6FA3">
        <w:rPr>
          <w:rFonts w:ascii="Open Sans" w:hAnsi="Open Sans" w:cs="Open Sans"/>
          <w:b/>
          <w:bCs/>
          <w:lang w:val="en-GB"/>
        </w:rPr>
        <w:t>S</w:t>
      </w:r>
      <w:r>
        <w:rPr>
          <w:rFonts w:ascii="Open Sans" w:hAnsi="Open Sans" w:cs="Open Sans"/>
          <w:b/>
          <w:bCs/>
          <w:lang w:val="en-GB"/>
        </w:rPr>
        <w:t>t</w:t>
      </w:r>
      <w:r w:rsidRPr="006C6FA3">
        <w:rPr>
          <w:rFonts w:ascii="Open Sans" w:hAnsi="Open Sans" w:cs="Open Sans"/>
          <w:b/>
          <w:bCs/>
          <w:lang w:val="en-GB"/>
        </w:rPr>
        <w:t xml:space="preserve"> M</w:t>
      </w:r>
      <w:r>
        <w:rPr>
          <w:rFonts w:ascii="Open Sans" w:hAnsi="Open Sans" w:cs="Open Sans"/>
          <w:b/>
          <w:bCs/>
          <w:lang w:val="en-GB"/>
        </w:rPr>
        <w:t>ary</w:t>
      </w:r>
      <w:r w:rsidRPr="006C6FA3">
        <w:rPr>
          <w:rFonts w:ascii="Open Sans" w:hAnsi="Open Sans" w:cs="Open Sans"/>
          <w:b/>
          <w:bCs/>
          <w:lang w:val="en-GB"/>
        </w:rPr>
        <w:t xml:space="preserve"> R</w:t>
      </w:r>
      <w:r>
        <w:rPr>
          <w:rFonts w:ascii="Open Sans" w:hAnsi="Open Sans" w:cs="Open Sans"/>
          <w:b/>
          <w:bCs/>
          <w:lang w:val="en-GB"/>
        </w:rPr>
        <w:t>edcliffe and Temple CE VA Secondary School</w:t>
      </w:r>
    </w:p>
    <w:p w14:paraId="50255285" w14:textId="77777777" w:rsidR="006C6FA3" w:rsidRPr="006C6FA3" w:rsidRDefault="006C6FA3" w:rsidP="006C6FA3">
      <w:pPr>
        <w:rPr>
          <w:rFonts w:ascii="Open Sans" w:hAnsi="Open Sans" w:cs="Open Sans"/>
          <w:b/>
          <w:bCs/>
          <w:lang w:val="en-GB"/>
        </w:rPr>
      </w:pPr>
      <w:r w:rsidRPr="006C6FA3">
        <w:rPr>
          <w:rFonts w:ascii="Open Sans" w:hAnsi="Open Sans" w:cs="Open Sans"/>
          <w:b/>
          <w:bCs/>
          <w:lang w:val="en-GB"/>
        </w:rPr>
        <w:t>Bulk Year 7 Admissions – September 2026</w:t>
      </w:r>
    </w:p>
    <w:p w14:paraId="7F4E99FF" w14:textId="77777777" w:rsidR="006C6FA3" w:rsidRPr="006C6FA3" w:rsidRDefault="006C6FA3" w:rsidP="006C6FA3">
      <w:pPr>
        <w:rPr>
          <w:rFonts w:ascii="Open Sans" w:hAnsi="Open Sans" w:cs="Open Sans"/>
          <w:b/>
          <w:bCs/>
          <w:u w:val="single"/>
          <w:lang w:val="en-GB"/>
        </w:rPr>
      </w:pPr>
    </w:p>
    <w:p w14:paraId="0576D50F" w14:textId="77777777" w:rsidR="006C6FA3" w:rsidRPr="006C6FA3" w:rsidRDefault="006C6FA3" w:rsidP="006C6FA3">
      <w:pPr>
        <w:rPr>
          <w:rFonts w:ascii="Open Sans" w:hAnsi="Open Sans" w:cs="Open Sans"/>
          <w:b/>
          <w:bCs/>
          <w:sz w:val="22"/>
          <w:szCs w:val="22"/>
          <w:lang w:val="en-GB"/>
        </w:rPr>
      </w:pPr>
      <w:r w:rsidRPr="006C6FA3">
        <w:rPr>
          <w:rFonts w:ascii="Open Sans" w:hAnsi="Open Sans" w:cs="Open Sans"/>
          <w:sz w:val="22"/>
          <w:szCs w:val="22"/>
          <w:lang w:val="en-GB"/>
        </w:rPr>
        <w:t xml:space="preserve">I wish to appeal for a place at: </w:t>
      </w:r>
      <w:r w:rsidRPr="006C6FA3">
        <w:rPr>
          <w:rFonts w:ascii="Open Sans" w:hAnsi="Open Sans" w:cs="Open Sans"/>
          <w:b/>
          <w:bCs/>
          <w:sz w:val="22"/>
          <w:szCs w:val="22"/>
          <w:lang w:val="en-GB"/>
        </w:rPr>
        <w:t>St Mary Redcliffe and Temple CE VA School</w:t>
      </w:r>
    </w:p>
    <w:p w14:paraId="3AD85905" w14:textId="77777777" w:rsidR="006C6FA3" w:rsidRPr="006C6FA3" w:rsidRDefault="006C6FA3" w:rsidP="006C6FA3">
      <w:pPr>
        <w:jc w:val="both"/>
        <w:rPr>
          <w:rFonts w:ascii="Open Sans" w:hAnsi="Open Sans" w:cs="Open Sans"/>
          <w:b/>
          <w:bCs/>
          <w:sz w:val="22"/>
          <w:szCs w:val="22"/>
          <w:u w:val="single"/>
          <w:lang w:val="en-GB"/>
        </w:rPr>
      </w:pPr>
    </w:p>
    <w:p w14:paraId="18DBF3FA" w14:textId="77777777" w:rsidR="006C6FA3" w:rsidRPr="006C6FA3" w:rsidRDefault="006C6FA3" w:rsidP="006C6FA3">
      <w:pPr>
        <w:tabs>
          <w:tab w:val="left" w:pos="-1440"/>
        </w:tabs>
        <w:ind w:left="2880" w:hanging="2880"/>
        <w:jc w:val="both"/>
        <w:rPr>
          <w:rFonts w:ascii="Open Sans" w:hAnsi="Open Sans" w:cs="Open Sans"/>
          <w:b/>
          <w:bCs/>
          <w:sz w:val="22"/>
          <w:szCs w:val="22"/>
          <w:lang w:val="en-GB"/>
        </w:rPr>
      </w:pPr>
      <w:r w:rsidRPr="006C6FA3">
        <w:rPr>
          <w:rFonts w:ascii="Open Sans" w:hAnsi="Open Sans" w:cs="Open Sans"/>
          <w:b/>
          <w:bCs/>
          <w:sz w:val="22"/>
          <w:szCs w:val="22"/>
          <w:lang w:val="en-GB"/>
        </w:rPr>
        <w:t>Full Name of Child:</w:t>
      </w:r>
      <w:r w:rsidRPr="006C6FA3">
        <w:rPr>
          <w:rFonts w:ascii="Open Sans" w:hAnsi="Open Sans" w:cs="Open Sans"/>
          <w:b/>
          <w:bCs/>
          <w:sz w:val="22"/>
          <w:szCs w:val="22"/>
          <w:lang w:val="en-GB"/>
        </w:rPr>
        <w:tab/>
      </w:r>
    </w:p>
    <w:p w14:paraId="492B8B85" w14:textId="77777777" w:rsidR="006C6FA3" w:rsidRPr="006C6FA3" w:rsidRDefault="006C6FA3" w:rsidP="006C6FA3">
      <w:pPr>
        <w:tabs>
          <w:tab w:val="left" w:pos="-1440"/>
        </w:tabs>
        <w:ind w:left="2880" w:hanging="2880"/>
        <w:jc w:val="both"/>
        <w:rPr>
          <w:rFonts w:ascii="Open Sans" w:hAnsi="Open Sans" w:cs="Open Sans"/>
          <w:b/>
          <w:bCs/>
          <w:sz w:val="22"/>
          <w:szCs w:val="22"/>
          <w:lang w:val="en-GB"/>
        </w:rPr>
      </w:pPr>
    </w:p>
    <w:p w14:paraId="26945505" w14:textId="77777777" w:rsidR="006C6FA3" w:rsidRPr="006C6FA3" w:rsidRDefault="006C6FA3" w:rsidP="006C6FA3">
      <w:pPr>
        <w:tabs>
          <w:tab w:val="left" w:pos="-1440"/>
        </w:tabs>
        <w:ind w:left="2880" w:hanging="2880"/>
        <w:jc w:val="both"/>
        <w:rPr>
          <w:rFonts w:ascii="Open Sans" w:hAnsi="Open Sans" w:cs="Open Sans"/>
          <w:b/>
          <w:bCs/>
          <w:lang w:val="en-GB"/>
        </w:rPr>
      </w:pPr>
      <w:r w:rsidRPr="006C6FA3">
        <w:rPr>
          <w:rFonts w:ascii="Open Sans" w:hAnsi="Open Sans" w:cs="Open Sans"/>
          <w:b/>
          <w:bCs/>
          <w:sz w:val="22"/>
          <w:szCs w:val="22"/>
          <w:lang w:val="en-GB"/>
        </w:rPr>
        <w:t>Date of Birth:</w:t>
      </w:r>
      <w:r w:rsidRPr="006C6FA3">
        <w:rPr>
          <w:rFonts w:ascii="Open Sans" w:hAnsi="Open Sans" w:cs="Open Sans"/>
          <w:b/>
          <w:bCs/>
          <w:lang w:val="en-GB"/>
        </w:rPr>
        <w:tab/>
      </w:r>
      <w:r w:rsidRPr="006C6FA3">
        <w:rPr>
          <w:rFonts w:ascii="Open Sans" w:hAnsi="Open Sans" w:cs="Open Sans"/>
          <w:b/>
          <w:bCs/>
          <w:lang w:val="en-GB"/>
        </w:rPr>
        <w:tab/>
      </w:r>
    </w:p>
    <w:p w14:paraId="238E6348" w14:textId="77777777" w:rsidR="006C6FA3" w:rsidRPr="006C6FA3" w:rsidRDefault="006C6FA3" w:rsidP="006C6FA3">
      <w:pPr>
        <w:tabs>
          <w:tab w:val="left" w:pos="-1440"/>
        </w:tabs>
        <w:ind w:left="2880" w:hanging="2880"/>
        <w:jc w:val="both"/>
        <w:rPr>
          <w:rFonts w:ascii="Open Sans" w:hAnsi="Open Sans" w:cs="Open Sans"/>
          <w:b/>
          <w:bCs/>
          <w:lang w:val="en-GB"/>
        </w:rPr>
      </w:pPr>
    </w:p>
    <w:p w14:paraId="2883790E" w14:textId="77777777" w:rsidR="006C6FA3" w:rsidRPr="006C6FA3" w:rsidRDefault="006C6FA3" w:rsidP="006C6FA3">
      <w:pPr>
        <w:rPr>
          <w:rFonts w:ascii="Open Sans" w:hAnsi="Open Sans" w:cs="Open Sans"/>
          <w:b/>
          <w:bCs/>
          <w:sz w:val="22"/>
          <w:szCs w:val="22"/>
          <w:lang w:val="en-GB"/>
        </w:rPr>
      </w:pPr>
      <w:r w:rsidRPr="006C6FA3">
        <w:rPr>
          <w:rFonts w:ascii="Open Sans" w:hAnsi="Open Sans" w:cs="Open Sans"/>
          <w:b/>
          <w:bCs/>
          <w:sz w:val="22"/>
          <w:szCs w:val="22"/>
          <w:lang w:val="en-GB"/>
        </w:rPr>
        <w:t xml:space="preserve">Grounds for Appeal:  </w:t>
      </w:r>
      <w:r w:rsidRPr="006C6FA3">
        <w:rPr>
          <w:rFonts w:ascii="Open Sans" w:hAnsi="Open Sans" w:cs="Open Sans"/>
          <w:sz w:val="22"/>
          <w:szCs w:val="22"/>
          <w:lang w:val="en-GB"/>
        </w:rPr>
        <w:t>Please use this space - Continue overleaf or on a separate sheet if necessary.  Please attach any supporting evidence that you have.</w:t>
      </w:r>
    </w:p>
    <w:p w14:paraId="56C7D4E4" w14:textId="77777777" w:rsidR="006C6FA3" w:rsidRPr="006C6FA3" w:rsidRDefault="006C6FA3" w:rsidP="006C6FA3">
      <w:pPr>
        <w:rPr>
          <w:rFonts w:ascii="Open Sans" w:hAnsi="Open Sans" w:cs="Open Sans"/>
          <w:sz w:val="14"/>
          <w:szCs w:val="14"/>
          <w:u w:val="single"/>
          <w:lang w:val="en-GB"/>
        </w:rPr>
      </w:pPr>
      <w:r w:rsidRPr="006C6FA3">
        <w:rPr>
          <w:rFonts w:ascii="Open Sans" w:hAnsi="Open Sans" w:cs="Open Sans"/>
          <w:u w:val="single"/>
          <w:lang w:val="en-GB"/>
        </w:rPr>
        <w:t xml:space="preserve">                                                                                                                                             </w:t>
      </w:r>
    </w:p>
    <w:p w14:paraId="4FF98EBA" w14:textId="77777777" w:rsidR="006C6FA3" w:rsidRPr="006C6FA3" w:rsidRDefault="006C6FA3" w:rsidP="006C6FA3">
      <w:pPr>
        <w:jc w:val="both"/>
        <w:rPr>
          <w:rFonts w:ascii="Open Sans" w:hAnsi="Open Sans" w:cs="Open Sans"/>
          <w:lang w:val="en-GB"/>
        </w:rPr>
      </w:pPr>
    </w:p>
    <w:p w14:paraId="7C5F3F8A" w14:textId="77777777" w:rsidR="006C6FA3" w:rsidRPr="006C6FA3" w:rsidRDefault="006C6FA3" w:rsidP="006C6FA3">
      <w:pPr>
        <w:jc w:val="both"/>
        <w:rPr>
          <w:rFonts w:ascii="Open Sans" w:hAnsi="Open Sans" w:cs="Open Sans"/>
          <w:lang w:val="en-GB"/>
        </w:rPr>
      </w:pPr>
    </w:p>
    <w:p w14:paraId="6D15899D" w14:textId="77777777" w:rsidR="006C6FA3" w:rsidRPr="006C6FA3" w:rsidRDefault="006C6FA3" w:rsidP="006C6FA3">
      <w:pPr>
        <w:jc w:val="both"/>
        <w:rPr>
          <w:rFonts w:ascii="Open Sans" w:hAnsi="Open Sans" w:cs="Open Sans"/>
          <w:lang w:val="en-GB"/>
        </w:rPr>
      </w:pPr>
    </w:p>
    <w:p w14:paraId="6E4D4F3B" w14:textId="77777777" w:rsidR="006C6FA3" w:rsidRPr="006C6FA3" w:rsidRDefault="006C6FA3" w:rsidP="006C6FA3">
      <w:pPr>
        <w:jc w:val="both"/>
        <w:rPr>
          <w:rFonts w:ascii="Open Sans" w:hAnsi="Open Sans" w:cs="Open Sans"/>
          <w:lang w:val="en-GB"/>
        </w:rPr>
      </w:pPr>
    </w:p>
    <w:p w14:paraId="1FF0785B" w14:textId="77777777" w:rsidR="006C6FA3" w:rsidRPr="006C6FA3" w:rsidRDefault="006C6FA3" w:rsidP="006C6FA3">
      <w:pPr>
        <w:jc w:val="both"/>
        <w:rPr>
          <w:rFonts w:ascii="Open Sans" w:hAnsi="Open Sans" w:cs="Open Sans"/>
          <w:lang w:val="en-GB"/>
        </w:rPr>
      </w:pPr>
    </w:p>
    <w:p w14:paraId="6745F14E" w14:textId="77777777" w:rsidR="006C6FA3" w:rsidRPr="006C6FA3" w:rsidRDefault="006C6FA3" w:rsidP="006C6FA3">
      <w:pPr>
        <w:jc w:val="both"/>
        <w:rPr>
          <w:rFonts w:ascii="Open Sans" w:hAnsi="Open Sans" w:cs="Open Sans"/>
          <w:lang w:val="en-GB"/>
        </w:rPr>
      </w:pPr>
    </w:p>
    <w:p w14:paraId="01472AA9" w14:textId="77777777" w:rsidR="006C6FA3" w:rsidRPr="006C6FA3" w:rsidRDefault="006C6FA3" w:rsidP="006C6FA3">
      <w:pPr>
        <w:jc w:val="both"/>
        <w:rPr>
          <w:rFonts w:ascii="Open Sans" w:hAnsi="Open Sans" w:cs="Open Sans"/>
          <w:lang w:val="en-GB"/>
        </w:rPr>
      </w:pPr>
    </w:p>
    <w:p w14:paraId="223C4966" w14:textId="77777777" w:rsidR="006C6FA3" w:rsidRDefault="006C6FA3" w:rsidP="006C6FA3">
      <w:pPr>
        <w:jc w:val="both"/>
        <w:rPr>
          <w:rFonts w:ascii="Open Sans" w:hAnsi="Open Sans" w:cs="Open Sans"/>
          <w:lang w:val="en-GB"/>
        </w:rPr>
      </w:pPr>
    </w:p>
    <w:p w14:paraId="09F7B012" w14:textId="77777777" w:rsidR="003036CD" w:rsidRDefault="003036CD" w:rsidP="006C6FA3">
      <w:pPr>
        <w:jc w:val="both"/>
        <w:rPr>
          <w:rFonts w:ascii="Open Sans" w:hAnsi="Open Sans" w:cs="Open Sans"/>
          <w:lang w:val="en-GB"/>
        </w:rPr>
      </w:pPr>
    </w:p>
    <w:p w14:paraId="3866924F" w14:textId="77777777" w:rsidR="003036CD" w:rsidRDefault="003036CD" w:rsidP="006C6FA3">
      <w:pPr>
        <w:jc w:val="both"/>
        <w:rPr>
          <w:rFonts w:ascii="Open Sans" w:hAnsi="Open Sans" w:cs="Open Sans"/>
          <w:lang w:val="en-GB"/>
        </w:rPr>
      </w:pPr>
    </w:p>
    <w:p w14:paraId="0B58AB28" w14:textId="77777777" w:rsidR="003036CD" w:rsidRDefault="003036CD" w:rsidP="006C6FA3">
      <w:pPr>
        <w:jc w:val="both"/>
        <w:rPr>
          <w:rFonts w:ascii="Open Sans" w:hAnsi="Open Sans" w:cs="Open Sans"/>
          <w:lang w:val="en-GB"/>
        </w:rPr>
      </w:pPr>
    </w:p>
    <w:p w14:paraId="2B60488E" w14:textId="77777777" w:rsidR="003036CD" w:rsidRPr="006C6FA3" w:rsidRDefault="003036CD" w:rsidP="006C6FA3">
      <w:pPr>
        <w:jc w:val="both"/>
        <w:rPr>
          <w:rFonts w:ascii="Open Sans" w:hAnsi="Open Sans" w:cs="Open Sans"/>
          <w:lang w:val="en-GB"/>
        </w:rPr>
      </w:pPr>
    </w:p>
    <w:p w14:paraId="15DD5792" w14:textId="77777777" w:rsidR="006C6FA3" w:rsidRPr="006C6FA3" w:rsidRDefault="006C6FA3" w:rsidP="006C6FA3">
      <w:pPr>
        <w:jc w:val="both"/>
        <w:rPr>
          <w:rFonts w:ascii="Open Sans" w:hAnsi="Open Sans" w:cs="Open Sans"/>
          <w:lang w:val="en-GB"/>
        </w:rPr>
      </w:pPr>
    </w:p>
    <w:p w14:paraId="67752FBD" w14:textId="77777777" w:rsidR="006C6FA3" w:rsidRPr="006C6FA3" w:rsidRDefault="006C6FA3" w:rsidP="006C6FA3">
      <w:pPr>
        <w:jc w:val="both"/>
        <w:rPr>
          <w:rFonts w:ascii="Open Sans" w:hAnsi="Open Sans" w:cs="Open Sans"/>
          <w:lang w:val="en-GB"/>
        </w:rPr>
      </w:pPr>
    </w:p>
    <w:p w14:paraId="15B54C3D" w14:textId="77777777" w:rsidR="006C6FA3" w:rsidRPr="006C6FA3" w:rsidRDefault="006C6FA3" w:rsidP="006C6FA3">
      <w:pPr>
        <w:jc w:val="both"/>
        <w:rPr>
          <w:rFonts w:ascii="Open Sans" w:hAnsi="Open Sans" w:cs="Open Sans"/>
          <w:lang w:val="en-GB"/>
        </w:rPr>
      </w:pPr>
    </w:p>
    <w:p w14:paraId="6191494F" w14:textId="77777777" w:rsidR="006C6FA3" w:rsidRPr="006C6FA3" w:rsidRDefault="006C6FA3" w:rsidP="006C6FA3">
      <w:pPr>
        <w:jc w:val="both"/>
        <w:rPr>
          <w:rFonts w:ascii="Open Sans" w:hAnsi="Open Sans" w:cs="Open Sans"/>
          <w:lang w:val="en-GB"/>
        </w:rPr>
      </w:pPr>
    </w:p>
    <w:p w14:paraId="4D55B6D8" w14:textId="77777777" w:rsidR="006C6FA3" w:rsidRDefault="006C6FA3" w:rsidP="006C6FA3">
      <w:pPr>
        <w:jc w:val="both"/>
        <w:rPr>
          <w:rFonts w:ascii="Open Sans" w:hAnsi="Open Sans" w:cs="Open Sans"/>
          <w:sz w:val="22"/>
          <w:szCs w:val="22"/>
          <w:lang w:val="en-GB"/>
        </w:rPr>
      </w:pPr>
    </w:p>
    <w:p w14:paraId="6380BB92" w14:textId="78D00F45" w:rsidR="006C6FA3" w:rsidRPr="006C6FA3" w:rsidRDefault="006C6FA3" w:rsidP="006C6FA3">
      <w:pPr>
        <w:jc w:val="both"/>
        <w:rPr>
          <w:rFonts w:ascii="Open Sans" w:hAnsi="Open Sans" w:cs="Open Sans"/>
          <w:sz w:val="22"/>
          <w:szCs w:val="22"/>
          <w:lang w:val="en-GB"/>
        </w:rPr>
      </w:pPr>
      <w:r w:rsidRPr="006C6FA3">
        <w:rPr>
          <w:rFonts w:ascii="Open Sans" w:hAnsi="Open Sans" w:cs="Open Sans"/>
          <w:sz w:val="22"/>
          <w:szCs w:val="22"/>
          <w:lang w:val="en-GB"/>
        </w:rPr>
        <w:t>Print name of Parent/Carer:</w:t>
      </w:r>
    </w:p>
    <w:p w14:paraId="5CA8AAED" w14:textId="77777777" w:rsidR="006C6FA3" w:rsidRPr="006C6FA3" w:rsidRDefault="006C6FA3" w:rsidP="006C6FA3">
      <w:pPr>
        <w:jc w:val="both"/>
        <w:rPr>
          <w:rFonts w:ascii="Open Sans" w:hAnsi="Open Sans" w:cs="Open Sans"/>
          <w:iCs/>
          <w:sz w:val="22"/>
          <w:szCs w:val="22"/>
          <w:lang w:val="en-GB"/>
        </w:rPr>
      </w:pPr>
    </w:p>
    <w:p w14:paraId="4DB22C99" w14:textId="109FCE2E" w:rsidR="006C6FA3" w:rsidRPr="006C6FA3" w:rsidRDefault="006C6FA3" w:rsidP="006C6FA3">
      <w:pPr>
        <w:jc w:val="both"/>
        <w:rPr>
          <w:rFonts w:ascii="Open Sans" w:hAnsi="Open Sans" w:cs="Open Sans"/>
          <w:sz w:val="22"/>
          <w:szCs w:val="22"/>
          <w:lang w:val="en-GB"/>
        </w:rPr>
      </w:pPr>
      <w:r w:rsidRPr="006C6FA3">
        <w:rPr>
          <w:rFonts w:ascii="Open Sans" w:hAnsi="Open Sans" w:cs="Open Sans"/>
          <w:sz w:val="22"/>
          <w:szCs w:val="22"/>
          <w:lang w:val="en-GB"/>
        </w:rPr>
        <w:t>Signature of Parent/Carer:</w:t>
      </w:r>
    </w:p>
    <w:p w14:paraId="4765D601" w14:textId="77777777" w:rsidR="006C6FA3" w:rsidRPr="006C6FA3" w:rsidRDefault="006C6FA3" w:rsidP="006C6FA3">
      <w:pPr>
        <w:jc w:val="both"/>
        <w:rPr>
          <w:rFonts w:ascii="Open Sans" w:hAnsi="Open Sans" w:cs="Open Sans"/>
          <w:sz w:val="22"/>
          <w:szCs w:val="22"/>
          <w:lang w:val="en-GB"/>
        </w:rPr>
      </w:pPr>
    </w:p>
    <w:p w14:paraId="28CFB7D6" w14:textId="77777777" w:rsidR="006C6FA3" w:rsidRPr="006C6FA3" w:rsidRDefault="006C6FA3" w:rsidP="006C6FA3">
      <w:pPr>
        <w:jc w:val="both"/>
        <w:rPr>
          <w:rFonts w:ascii="Open Sans" w:hAnsi="Open Sans" w:cs="Open Sans"/>
          <w:sz w:val="22"/>
          <w:szCs w:val="22"/>
          <w:lang w:val="en-GB"/>
        </w:rPr>
      </w:pPr>
      <w:r w:rsidRPr="006C6FA3">
        <w:rPr>
          <w:rFonts w:ascii="Open Sans" w:hAnsi="Open Sans" w:cs="Open Sans"/>
          <w:sz w:val="22"/>
          <w:szCs w:val="22"/>
          <w:lang w:val="en-GB"/>
        </w:rPr>
        <w:t>Date:</w:t>
      </w:r>
    </w:p>
    <w:p w14:paraId="43CC4D8E" w14:textId="77777777" w:rsidR="006C6FA3" w:rsidRPr="006C6FA3" w:rsidRDefault="006C6FA3" w:rsidP="006C6FA3">
      <w:pPr>
        <w:jc w:val="both"/>
        <w:rPr>
          <w:rFonts w:ascii="Open Sans" w:hAnsi="Open Sans" w:cs="Open Sans"/>
          <w:sz w:val="22"/>
          <w:szCs w:val="22"/>
          <w:lang w:val="en-GB"/>
        </w:rPr>
      </w:pPr>
    </w:p>
    <w:p w14:paraId="0FC81F00" w14:textId="77777777" w:rsidR="006C6FA3" w:rsidRPr="006C6FA3" w:rsidRDefault="006C6FA3" w:rsidP="006C6FA3">
      <w:pPr>
        <w:jc w:val="both"/>
        <w:rPr>
          <w:rFonts w:ascii="Open Sans" w:hAnsi="Open Sans" w:cs="Open Sans"/>
          <w:sz w:val="22"/>
          <w:szCs w:val="22"/>
          <w:lang w:val="en-GB"/>
        </w:rPr>
      </w:pPr>
      <w:r w:rsidRPr="006C6FA3">
        <w:rPr>
          <w:rFonts w:ascii="Open Sans" w:hAnsi="Open Sans" w:cs="Open Sans"/>
          <w:sz w:val="22"/>
          <w:szCs w:val="22"/>
          <w:lang w:val="en-GB"/>
        </w:rPr>
        <w:t xml:space="preserve">Please ensure that you return this form together with any supporting paperwork to the address below no later than </w:t>
      </w:r>
      <w:r w:rsidRPr="006C6FA3">
        <w:rPr>
          <w:rFonts w:ascii="Open Sans" w:hAnsi="Open Sans" w:cs="Open Sans"/>
          <w:b/>
          <w:sz w:val="22"/>
          <w:szCs w:val="22"/>
          <w:lang w:val="en-GB"/>
        </w:rPr>
        <w:t xml:space="preserve">31 March 2026 </w:t>
      </w:r>
      <w:r w:rsidRPr="006C6FA3">
        <w:rPr>
          <w:rFonts w:ascii="Open Sans" w:hAnsi="Open Sans" w:cs="Open Sans"/>
          <w:bCs/>
          <w:sz w:val="22"/>
          <w:szCs w:val="22"/>
          <w:lang w:val="en-GB"/>
        </w:rPr>
        <w:t>either by email, post or by hand</w:t>
      </w:r>
      <w:r w:rsidRPr="006C6FA3">
        <w:rPr>
          <w:rFonts w:ascii="Open Sans" w:hAnsi="Open Sans" w:cs="Open Sans"/>
          <w:sz w:val="22"/>
          <w:szCs w:val="22"/>
          <w:lang w:val="en-GB"/>
        </w:rPr>
        <w:t>:</w:t>
      </w:r>
    </w:p>
    <w:p w14:paraId="0B59F162" w14:textId="77777777" w:rsidR="006C6FA3" w:rsidRPr="006C6FA3" w:rsidRDefault="006C6FA3" w:rsidP="006C6FA3">
      <w:pPr>
        <w:jc w:val="both"/>
        <w:rPr>
          <w:rFonts w:ascii="Open Sans" w:hAnsi="Open Sans" w:cs="Open Sans"/>
          <w:sz w:val="22"/>
          <w:szCs w:val="22"/>
          <w:lang w:val="en-GB"/>
        </w:rPr>
      </w:pPr>
    </w:p>
    <w:p w14:paraId="148E00CA" w14:textId="77777777" w:rsidR="006C6FA3" w:rsidRPr="006C6FA3" w:rsidRDefault="006C6FA3" w:rsidP="006C6FA3">
      <w:pPr>
        <w:jc w:val="both"/>
        <w:rPr>
          <w:rFonts w:ascii="Open Sans" w:hAnsi="Open Sans" w:cs="Open Sans"/>
          <w:b/>
          <w:sz w:val="22"/>
          <w:szCs w:val="22"/>
          <w:lang w:val="en-GB"/>
        </w:rPr>
      </w:pPr>
      <w:r w:rsidRPr="006C6FA3">
        <w:rPr>
          <w:rFonts w:ascii="Open Sans" w:hAnsi="Open Sans" w:cs="Open Sans"/>
          <w:b/>
          <w:sz w:val="22"/>
          <w:szCs w:val="22"/>
          <w:lang w:val="en-GB"/>
        </w:rPr>
        <w:t>Mrs G Botting - School Admissions</w:t>
      </w:r>
    </w:p>
    <w:p w14:paraId="26C1041A" w14:textId="77777777" w:rsidR="006C6FA3" w:rsidRPr="006C6FA3" w:rsidRDefault="006C6FA3" w:rsidP="006C6FA3">
      <w:pPr>
        <w:jc w:val="both"/>
        <w:rPr>
          <w:rFonts w:ascii="Open Sans" w:hAnsi="Open Sans" w:cs="Open Sans"/>
          <w:b/>
          <w:sz w:val="22"/>
          <w:szCs w:val="22"/>
          <w:lang w:val="en-GB"/>
        </w:rPr>
      </w:pPr>
      <w:r w:rsidRPr="006C6FA3">
        <w:rPr>
          <w:rFonts w:ascii="Open Sans" w:hAnsi="Open Sans" w:cs="Open Sans"/>
          <w:b/>
          <w:sz w:val="22"/>
          <w:szCs w:val="22"/>
          <w:lang w:val="en-GB"/>
        </w:rPr>
        <w:t>St Mary Redcliffe &amp; Temple CE VA School</w:t>
      </w:r>
    </w:p>
    <w:p w14:paraId="55C70E32" w14:textId="77777777" w:rsidR="006C6FA3" w:rsidRPr="006C6FA3" w:rsidRDefault="006C6FA3" w:rsidP="006C6FA3">
      <w:pPr>
        <w:jc w:val="both"/>
        <w:rPr>
          <w:rFonts w:ascii="Open Sans" w:hAnsi="Open Sans" w:cs="Open Sans"/>
          <w:b/>
          <w:sz w:val="22"/>
          <w:szCs w:val="22"/>
          <w:lang w:val="en-GB"/>
        </w:rPr>
      </w:pPr>
      <w:r w:rsidRPr="006C6FA3">
        <w:rPr>
          <w:rFonts w:ascii="Open Sans" w:hAnsi="Open Sans" w:cs="Open Sans"/>
          <w:b/>
          <w:sz w:val="22"/>
          <w:szCs w:val="22"/>
          <w:lang w:val="en-GB"/>
        </w:rPr>
        <w:t>Somerset Square</w:t>
      </w:r>
    </w:p>
    <w:p w14:paraId="50786935" w14:textId="77777777" w:rsidR="006C6FA3" w:rsidRPr="006C6FA3" w:rsidRDefault="006C6FA3" w:rsidP="006C6FA3">
      <w:pPr>
        <w:jc w:val="both"/>
        <w:rPr>
          <w:rFonts w:ascii="Open Sans" w:hAnsi="Open Sans" w:cs="Open Sans"/>
          <w:b/>
          <w:sz w:val="22"/>
          <w:szCs w:val="22"/>
          <w:lang w:val="en-GB"/>
        </w:rPr>
      </w:pPr>
      <w:r w:rsidRPr="006C6FA3">
        <w:rPr>
          <w:rFonts w:ascii="Open Sans" w:hAnsi="Open Sans" w:cs="Open Sans"/>
          <w:b/>
          <w:sz w:val="22"/>
          <w:szCs w:val="22"/>
          <w:lang w:val="en-GB"/>
        </w:rPr>
        <w:t>Bristol</w:t>
      </w:r>
    </w:p>
    <w:p w14:paraId="3668F650" w14:textId="77777777" w:rsidR="006C6FA3" w:rsidRPr="006C6FA3" w:rsidRDefault="006C6FA3" w:rsidP="006C6FA3">
      <w:pPr>
        <w:jc w:val="both"/>
        <w:rPr>
          <w:rFonts w:ascii="Open Sans" w:hAnsi="Open Sans" w:cs="Open Sans"/>
          <w:b/>
          <w:sz w:val="22"/>
          <w:szCs w:val="22"/>
          <w:lang w:val="en-GB"/>
        </w:rPr>
      </w:pPr>
      <w:r w:rsidRPr="006C6FA3">
        <w:rPr>
          <w:rFonts w:ascii="Open Sans" w:hAnsi="Open Sans" w:cs="Open Sans"/>
          <w:b/>
          <w:sz w:val="22"/>
          <w:szCs w:val="22"/>
          <w:lang w:val="en-GB"/>
        </w:rPr>
        <w:t>BS1 6RT</w:t>
      </w:r>
    </w:p>
    <w:p w14:paraId="7614D4A5" w14:textId="4F8E0EB0" w:rsidR="006C6FA3" w:rsidRPr="006C6FA3" w:rsidRDefault="008B5268" w:rsidP="4E1BB96A">
      <w:pPr>
        <w:jc w:val="both"/>
        <w:rPr>
          <w:rFonts w:ascii="Open Sans" w:hAnsi="Open Sans" w:cs="Open Sans"/>
          <w:sz w:val="22"/>
          <w:szCs w:val="22"/>
          <w:lang w:val="en-GB"/>
        </w:rPr>
      </w:pPr>
      <w:hyperlink r:id="rId10">
        <w:r w:rsidRPr="4E1BB96A">
          <w:rPr>
            <w:rStyle w:val="Hyperlink"/>
            <w:rFonts w:ascii="Open Sans" w:hAnsi="Open Sans" w:cs="Open Sans"/>
            <w:b/>
            <w:bCs/>
            <w:sz w:val="22"/>
            <w:szCs w:val="22"/>
            <w:lang w:val="en-GB"/>
          </w:rPr>
          <w:t>admissions@smrt.bristol.sch.uk</w:t>
        </w:r>
      </w:hyperlink>
    </w:p>
    <w:sectPr w:rsidR="006C6FA3" w:rsidRPr="006C6FA3" w:rsidSect="005848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656" w:right="1134" w:bottom="249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18E1D" w14:textId="77777777" w:rsidR="00280A1F" w:rsidRDefault="00280A1F">
      <w:r>
        <w:separator/>
      </w:r>
    </w:p>
  </w:endnote>
  <w:endnote w:type="continuationSeparator" w:id="0">
    <w:p w14:paraId="199D4019" w14:textId="77777777" w:rsidR="00280A1F" w:rsidRDefault="00280A1F">
      <w:r>
        <w:continuationSeparator/>
      </w:r>
    </w:p>
  </w:endnote>
  <w:endnote w:type="continuationNotice" w:id="1">
    <w:p w14:paraId="57CA1215" w14:textId="77777777" w:rsidR="00280A1F" w:rsidRDefault="00280A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BBE7E" w14:textId="77777777" w:rsidR="00E4094F" w:rsidRDefault="00E409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D9D36" w14:textId="77777777" w:rsidR="00763AF8" w:rsidRDefault="00763AF8" w:rsidP="00E06C32">
    <w:pPr>
      <w:pStyle w:val="Footer"/>
      <w:tabs>
        <w:tab w:val="clear" w:pos="4153"/>
        <w:tab w:val="clear" w:pos="830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5FF19" w14:textId="77777777" w:rsidR="00CD6E15" w:rsidRDefault="00A63082">
    <w:pPr>
      <w:pStyle w:val="Footer"/>
    </w:pPr>
    <w:r>
      <w:rPr>
        <w:noProof/>
      </w:rPr>
      <w:ptab w:relativeTo="indent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87E38" w14:textId="77777777" w:rsidR="00280A1F" w:rsidRDefault="00280A1F">
      <w:r>
        <w:separator/>
      </w:r>
    </w:p>
  </w:footnote>
  <w:footnote w:type="continuationSeparator" w:id="0">
    <w:p w14:paraId="3D94CD03" w14:textId="77777777" w:rsidR="00280A1F" w:rsidRDefault="00280A1F">
      <w:r>
        <w:continuationSeparator/>
      </w:r>
    </w:p>
  </w:footnote>
  <w:footnote w:type="continuationNotice" w:id="1">
    <w:p w14:paraId="10C00A08" w14:textId="77777777" w:rsidR="00280A1F" w:rsidRDefault="00280A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BEC48" w14:textId="77777777" w:rsidR="00E4094F" w:rsidRDefault="00E4094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C419F" w14:textId="77777777" w:rsidR="00763AF8" w:rsidRDefault="00763AF8" w:rsidP="00E06C3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79C15" w14:textId="77777777" w:rsidR="0059755B" w:rsidRDefault="0059755B">
    <w:r>
      <w:rPr>
        <w:noProof/>
      </w:rPr>
      <w:drawing>
        <wp:anchor distT="0" distB="0" distL="114300" distR="114300" simplePos="0" relativeHeight="251657216" behindDoc="0" locked="0" layoutInCell="1" allowOverlap="1" wp14:anchorId="7E27DB26" wp14:editId="5A0F4D12">
          <wp:simplePos x="0" y="0"/>
          <wp:positionH relativeFrom="margin">
            <wp:posOffset>2540</wp:posOffset>
          </wp:positionH>
          <wp:positionV relativeFrom="topMargin">
            <wp:posOffset>503235</wp:posOffset>
          </wp:positionV>
          <wp:extent cx="2016000" cy="525600"/>
          <wp:effectExtent l="0" t="0" r="3810" b="8255"/>
          <wp:wrapNone/>
          <wp:docPr id="1012313981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117922" name="Picture 1" descr="A close-up of a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6000" cy="52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488C"/>
    <w:multiLevelType w:val="hybridMultilevel"/>
    <w:tmpl w:val="B846E5B6"/>
    <w:lvl w:ilvl="0" w:tplc="404AB32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20524"/>
    <w:multiLevelType w:val="hybridMultilevel"/>
    <w:tmpl w:val="D5AE0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E6BE4"/>
    <w:multiLevelType w:val="hybridMultilevel"/>
    <w:tmpl w:val="BA78341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404945"/>
    <w:multiLevelType w:val="hybridMultilevel"/>
    <w:tmpl w:val="3F0CFEC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081E18"/>
    <w:multiLevelType w:val="hybridMultilevel"/>
    <w:tmpl w:val="7C52F03C"/>
    <w:lvl w:ilvl="0" w:tplc="BBA67F7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340D9"/>
    <w:multiLevelType w:val="hybridMultilevel"/>
    <w:tmpl w:val="018800BE"/>
    <w:lvl w:ilvl="0" w:tplc="65E697E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C444B4"/>
    <w:multiLevelType w:val="hybridMultilevel"/>
    <w:tmpl w:val="EA988076"/>
    <w:lvl w:ilvl="0" w:tplc="E0A6BE0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312B7"/>
    <w:multiLevelType w:val="hybridMultilevel"/>
    <w:tmpl w:val="4BDCB6D8"/>
    <w:lvl w:ilvl="0" w:tplc="9262509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597B"/>
    <w:multiLevelType w:val="hybridMultilevel"/>
    <w:tmpl w:val="FEACB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B2295"/>
    <w:multiLevelType w:val="multilevel"/>
    <w:tmpl w:val="6428CA6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D4A72"/>
    <w:multiLevelType w:val="multilevel"/>
    <w:tmpl w:val="AE7AEED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E194C"/>
    <w:multiLevelType w:val="hybridMultilevel"/>
    <w:tmpl w:val="75C2EE80"/>
    <w:lvl w:ilvl="0" w:tplc="2430866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7F1141"/>
    <w:multiLevelType w:val="hybridMultilevel"/>
    <w:tmpl w:val="2B360048"/>
    <w:lvl w:ilvl="0" w:tplc="4A8C59E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AA7544"/>
    <w:multiLevelType w:val="multilevel"/>
    <w:tmpl w:val="12024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CE6154"/>
    <w:multiLevelType w:val="hybridMultilevel"/>
    <w:tmpl w:val="18968E68"/>
    <w:lvl w:ilvl="0" w:tplc="DE40C23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52042"/>
    <w:multiLevelType w:val="hybridMultilevel"/>
    <w:tmpl w:val="6428CA60"/>
    <w:lvl w:ilvl="0" w:tplc="70F865B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9B3503"/>
    <w:multiLevelType w:val="hybridMultilevel"/>
    <w:tmpl w:val="D79624A2"/>
    <w:lvl w:ilvl="0" w:tplc="404AB32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6303F4"/>
    <w:multiLevelType w:val="multilevel"/>
    <w:tmpl w:val="699A8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AB58D2"/>
    <w:multiLevelType w:val="hybridMultilevel"/>
    <w:tmpl w:val="4DF059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167753"/>
    <w:multiLevelType w:val="hybridMultilevel"/>
    <w:tmpl w:val="E764A82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3524B"/>
    <w:multiLevelType w:val="hybridMultilevel"/>
    <w:tmpl w:val="B51C8490"/>
    <w:lvl w:ilvl="0" w:tplc="E0A6BE0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DD2E7B"/>
    <w:multiLevelType w:val="hybridMultilevel"/>
    <w:tmpl w:val="830E245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F2B2619"/>
    <w:multiLevelType w:val="multilevel"/>
    <w:tmpl w:val="8348D912"/>
    <w:lvl w:ilvl="0">
      <w:start w:val="1"/>
      <w:numFmt w:val="bullet"/>
      <w:lvlText w:val=""/>
      <w:lvlJc w:val="left"/>
      <w:pPr>
        <w:tabs>
          <w:tab w:val="num" w:pos="720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6303C3"/>
    <w:multiLevelType w:val="hybridMultilevel"/>
    <w:tmpl w:val="DD76BBD4"/>
    <w:lvl w:ilvl="0" w:tplc="DE40C23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8B077A"/>
    <w:multiLevelType w:val="multilevel"/>
    <w:tmpl w:val="B846E5B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EB19FE"/>
    <w:multiLevelType w:val="hybridMultilevel"/>
    <w:tmpl w:val="9800A31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6D1644"/>
    <w:multiLevelType w:val="hybridMultilevel"/>
    <w:tmpl w:val="C19CF5E6"/>
    <w:lvl w:ilvl="0" w:tplc="26CCD9F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217055"/>
    <w:multiLevelType w:val="hybridMultilevel"/>
    <w:tmpl w:val="61CC2F2E"/>
    <w:lvl w:ilvl="0" w:tplc="DE40C23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B536FED"/>
    <w:multiLevelType w:val="hybridMultilevel"/>
    <w:tmpl w:val="3454FD62"/>
    <w:lvl w:ilvl="0" w:tplc="DE40C23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825C54"/>
    <w:multiLevelType w:val="hybridMultilevel"/>
    <w:tmpl w:val="9B268C5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D27054C"/>
    <w:multiLevelType w:val="multilevel"/>
    <w:tmpl w:val="7C52F03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2325BE"/>
    <w:multiLevelType w:val="hybridMultilevel"/>
    <w:tmpl w:val="5C9AFEFE"/>
    <w:lvl w:ilvl="0" w:tplc="7C2C108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0A17AC3"/>
    <w:multiLevelType w:val="hybridMultilevel"/>
    <w:tmpl w:val="C7FC923C"/>
    <w:lvl w:ilvl="0" w:tplc="65E8F47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A5331"/>
    <w:multiLevelType w:val="hybridMultilevel"/>
    <w:tmpl w:val="8774050A"/>
    <w:lvl w:ilvl="0" w:tplc="D360B4C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8E73FA"/>
    <w:multiLevelType w:val="hybridMultilevel"/>
    <w:tmpl w:val="FB826772"/>
    <w:lvl w:ilvl="0" w:tplc="D360B4C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711B1A"/>
    <w:multiLevelType w:val="multilevel"/>
    <w:tmpl w:val="5904699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C84E72"/>
    <w:multiLevelType w:val="hybridMultilevel"/>
    <w:tmpl w:val="418C0D6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C7726F"/>
    <w:multiLevelType w:val="hybridMultilevel"/>
    <w:tmpl w:val="D8747EAE"/>
    <w:lvl w:ilvl="0" w:tplc="BBA67F7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B87390"/>
    <w:multiLevelType w:val="hybridMultilevel"/>
    <w:tmpl w:val="C6B8FE5E"/>
    <w:lvl w:ilvl="0" w:tplc="4D2E744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674353"/>
    <w:multiLevelType w:val="hybridMultilevel"/>
    <w:tmpl w:val="31366FE2"/>
    <w:lvl w:ilvl="0" w:tplc="D360B4C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8C2D6A"/>
    <w:multiLevelType w:val="hybridMultilevel"/>
    <w:tmpl w:val="CEE84ACC"/>
    <w:lvl w:ilvl="0" w:tplc="BBA67F7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F64CB7"/>
    <w:multiLevelType w:val="hybridMultilevel"/>
    <w:tmpl w:val="B62C2722"/>
    <w:lvl w:ilvl="0" w:tplc="1A34B5A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381786"/>
    <w:multiLevelType w:val="hybridMultilevel"/>
    <w:tmpl w:val="336E4CD0"/>
    <w:lvl w:ilvl="0" w:tplc="A6EAD97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576BD3"/>
    <w:multiLevelType w:val="hybridMultilevel"/>
    <w:tmpl w:val="8348D912"/>
    <w:lvl w:ilvl="0" w:tplc="2812AE3C">
      <w:start w:val="1"/>
      <w:numFmt w:val="bullet"/>
      <w:lvlText w:val=""/>
      <w:lvlJc w:val="left"/>
      <w:pPr>
        <w:tabs>
          <w:tab w:val="num" w:pos="720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CE096B"/>
    <w:multiLevelType w:val="hybridMultilevel"/>
    <w:tmpl w:val="1EC614FC"/>
    <w:lvl w:ilvl="0" w:tplc="7C2C108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6B268E8"/>
    <w:multiLevelType w:val="hybridMultilevel"/>
    <w:tmpl w:val="91501B1C"/>
    <w:lvl w:ilvl="0" w:tplc="7C2C108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775D6A"/>
    <w:multiLevelType w:val="hybridMultilevel"/>
    <w:tmpl w:val="D72434B4"/>
    <w:lvl w:ilvl="0" w:tplc="404AB32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CA6FB4"/>
    <w:multiLevelType w:val="hybridMultilevel"/>
    <w:tmpl w:val="5D6ED43A"/>
    <w:lvl w:ilvl="0" w:tplc="CCC8A40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6137940">
    <w:abstractNumId w:val="32"/>
  </w:num>
  <w:num w:numId="2" w16cid:durableId="1045330168">
    <w:abstractNumId w:val="42"/>
  </w:num>
  <w:num w:numId="3" w16cid:durableId="1227253799">
    <w:abstractNumId w:val="43"/>
  </w:num>
  <w:num w:numId="4" w16cid:durableId="1126629767">
    <w:abstractNumId w:val="22"/>
  </w:num>
  <w:num w:numId="5" w16cid:durableId="1679581259">
    <w:abstractNumId w:val="26"/>
  </w:num>
  <w:num w:numId="6" w16cid:durableId="776412467">
    <w:abstractNumId w:val="41"/>
  </w:num>
  <w:num w:numId="7" w16cid:durableId="1478716830">
    <w:abstractNumId w:val="15"/>
  </w:num>
  <w:num w:numId="8" w16cid:durableId="810488713">
    <w:abstractNumId w:val="9"/>
  </w:num>
  <w:num w:numId="9" w16cid:durableId="1852912683">
    <w:abstractNumId w:val="39"/>
  </w:num>
  <w:num w:numId="10" w16cid:durableId="125851429">
    <w:abstractNumId w:val="34"/>
  </w:num>
  <w:num w:numId="11" w16cid:durableId="248392264">
    <w:abstractNumId w:val="33"/>
  </w:num>
  <w:num w:numId="12" w16cid:durableId="1876187430">
    <w:abstractNumId w:val="40"/>
  </w:num>
  <w:num w:numId="13" w16cid:durableId="1453401310">
    <w:abstractNumId w:val="37"/>
  </w:num>
  <w:num w:numId="14" w16cid:durableId="1934781116">
    <w:abstractNumId w:val="11"/>
  </w:num>
  <w:num w:numId="15" w16cid:durableId="949162702">
    <w:abstractNumId w:val="17"/>
  </w:num>
  <w:num w:numId="16" w16cid:durableId="1443840168">
    <w:abstractNumId w:val="10"/>
  </w:num>
  <w:num w:numId="17" w16cid:durableId="1600988374">
    <w:abstractNumId w:val="4"/>
  </w:num>
  <w:num w:numId="18" w16cid:durableId="1085027764">
    <w:abstractNumId w:val="30"/>
  </w:num>
  <w:num w:numId="19" w16cid:durableId="1737819801">
    <w:abstractNumId w:val="46"/>
  </w:num>
  <w:num w:numId="20" w16cid:durableId="497498213">
    <w:abstractNumId w:val="16"/>
  </w:num>
  <w:num w:numId="21" w16cid:durableId="1037238859">
    <w:abstractNumId w:val="38"/>
  </w:num>
  <w:num w:numId="22" w16cid:durableId="1352293079">
    <w:abstractNumId w:val="35"/>
  </w:num>
  <w:num w:numId="23" w16cid:durableId="668170191">
    <w:abstractNumId w:val="0"/>
  </w:num>
  <w:num w:numId="24" w16cid:durableId="280304388">
    <w:abstractNumId w:val="24"/>
  </w:num>
  <w:num w:numId="25" w16cid:durableId="489909128">
    <w:abstractNumId w:val="45"/>
  </w:num>
  <w:num w:numId="26" w16cid:durableId="1353066594">
    <w:abstractNumId w:val="5"/>
  </w:num>
  <w:num w:numId="27" w16cid:durableId="2067605028">
    <w:abstractNumId w:val="13"/>
  </w:num>
  <w:num w:numId="28" w16cid:durableId="1884975232">
    <w:abstractNumId w:val="44"/>
  </w:num>
  <w:num w:numId="29" w16cid:durableId="1578174369">
    <w:abstractNumId w:val="36"/>
  </w:num>
  <w:num w:numId="30" w16cid:durableId="1246453203">
    <w:abstractNumId w:val="31"/>
  </w:num>
  <w:num w:numId="31" w16cid:durableId="1452089188">
    <w:abstractNumId w:val="14"/>
  </w:num>
  <w:num w:numId="32" w16cid:durableId="650208687">
    <w:abstractNumId w:val="28"/>
  </w:num>
  <w:num w:numId="33" w16cid:durableId="1736783896">
    <w:abstractNumId w:val="3"/>
  </w:num>
  <w:num w:numId="34" w16cid:durableId="1470395769">
    <w:abstractNumId w:val="29"/>
  </w:num>
  <w:num w:numId="35" w16cid:durableId="1397825603">
    <w:abstractNumId w:val="7"/>
  </w:num>
  <w:num w:numId="36" w16cid:durableId="138160299">
    <w:abstractNumId w:val="25"/>
  </w:num>
  <w:num w:numId="37" w16cid:durableId="1521432773">
    <w:abstractNumId w:val="27"/>
  </w:num>
  <w:num w:numId="38" w16cid:durableId="243534800">
    <w:abstractNumId w:val="23"/>
  </w:num>
  <w:num w:numId="39" w16cid:durableId="2062241297">
    <w:abstractNumId w:val="19"/>
  </w:num>
  <w:num w:numId="40" w16cid:durableId="1370956717">
    <w:abstractNumId w:val="6"/>
  </w:num>
  <w:num w:numId="41" w16cid:durableId="132060460">
    <w:abstractNumId w:val="20"/>
  </w:num>
  <w:num w:numId="42" w16cid:durableId="53091432">
    <w:abstractNumId w:val="2"/>
  </w:num>
  <w:num w:numId="43" w16cid:durableId="1479885003">
    <w:abstractNumId w:val="47"/>
  </w:num>
  <w:num w:numId="44" w16cid:durableId="1489437582">
    <w:abstractNumId w:val="21"/>
  </w:num>
  <w:num w:numId="45" w16cid:durableId="700283623">
    <w:abstractNumId w:val="12"/>
  </w:num>
  <w:num w:numId="46" w16cid:durableId="1878081354">
    <w:abstractNumId w:val="18"/>
  </w:num>
  <w:num w:numId="47" w16cid:durableId="1415399855">
    <w:abstractNumId w:val="1"/>
  </w:num>
  <w:num w:numId="48" w16cid:durableId="3570489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FA3"/>
    <w:rsid w:val="000006C0"/>
    <w:rsid w:val="000008EA"/>
    <w:rsid w:val="00007700"/>
    <w:rsid w:val="00026337"/>
    <w:rsid w:val="000341EB"/>
    <w:rsid w:val="00057866"/>
    <w:rsid w:val="00070C00"/>
    <w:rsid w:val="00073952"/>
    <w:rsid w:val="00082F1B"/>
    <w:rsid w:val="000B733E"/>
    <w:rsid w:val="000C33EA"/>
    <w:rsid w:val="000C469C"/>
    <w:rsid w:val="000C5F4D"/>
    <w:rsid w:val="00133094"/>
    <w:rsid w:val="00133865"/>
    <w:rsid w:val="00135309"/>
    <w:rsid w:val="00145B70"/>
    <w:rsid w:val="00154E3E"/>
    <w:rsid w:val="00157646"/>
    <w:rsid w:val="00166F1D"/>
    <w:rsid w:val="001748F1"/>
    <w:rsid w:val="00184003"/>
    <w:rsid w:val="00184F2C"/>
    <w:rsid w:val="00196868"/>
    <w:rsid w:val="001F17BC"/>
    <w:rsid w:val="00242B35"/>
    <w:rsid w:val="002430DB"/>
    <w:rsid w:val="00251C5A"/>
    <w:rsid w:val="00280A1F"/>
    <w:rsid w:val="00281AAB"/>
    <w:rsid w:val="00285A46"/>
    <w:rsid w:val="002B0F23"/>
    <w:rsid w:val="002B2948"/>
    <w:rsid w:val="002E29DC"/>
    <w:rsid w:val="002F7052"/>
    <w:rsid w:val="003036CD"/>
    <w:rsid w:val="00310DC1"/>
    <w:rsid w:val="003173A3"/>
    <w:rsid w:val="003535D5"/>
    <w:rsid w:val="00374262"/>
    <w:rsid w:val="00396BEA"/>
    <w:rsid w:val="003A049E"/>
    <w:rsid w:val="003A30C1"/>
    <w:rsid w:val="003B36A4"/>
    <w:rsid w:val="003C59EF"/>
    <w:rsid w:val="003D2962"/>
    <w:rsid w:val="003D7586"/>
    <w:rsid w:val="0040056D"/>
    <w:rsid w:val="004010F7"/>
    <w:rsid w:val="00410A48"/>
    <w:rsid w:val="00416358"/>
    <w:rsid w:val="0042150E"/>
    <w:rsid w:val="00427951"/>
    <w:rsid w:val="00431461"/>
    <w:rsid w:val="00477A7F"/>
    <w:rsid w:val="004A4F20"/>
    <w:rsid w:val="004B5E12"/>
    <w:rsid w:val="004D79A6"/>
    <w:rsid w:val="00500A65"/>
    <w:rsid w:val="0050555F"/>
    <w:rsid w:val="00506510"/>
    <w:rsid w:val="00522583"/>
    <w:rsid w:val="005320E8"/>
    <w:rsid w:val="00535D27"/>
    <w:rsid w:val="00554DB4"/>
    <w:rsid w:val="00570281"/>
    <w:rsid w:val="0058484C"/>
    <w:rsid w:val="00591437"/>
    <w:rsid w:val="0059755B"/>
    <w:rsid w:val="005B612D"/>
    <w:rsid w:val="006125D0"/>
    <w:rsid w:val="006531B8"/>
    <w:rsid w:val="00655F72"/>
    <w:rsid w:val="00675305"/>
    <w:rsid w:val="00687EB3"/>
    <w:rsid w:val="006B32CB"/>
    <w:rsid w:val="006B4A98"/>
    <w:rsid w:val="006C6694"/>
    <w:rsid w:val="006C6FA3"/>
    <w:rsid w:val="006D7614"/>
    <w:rsid w:val="006E181F"/>
    <w:rsid w:val="006F17EF"/>
    <w:rsid w:val="006F1A36"/>
    <w:rsid w:val="006F3CE4"/>
    <w:rsid w:val="007074D1"/>
    <w:rsid w:val="00710483"/>
    <w:rsid w:val="00714F78"/>
    <w:rsid w:val="00745333"/>
    <w:rsid w:val="00763AF8"/>
    <w:rsid w:val="00772123"/>
    <w:rsid w:val="0077607A"/>
    <w:rsid w:val="007973CD"/>
    <w:rsid w:val="007A1644"/>
    <w:rsid w:val="007A16C1"/>
    <w:rsid w:val="007E1BC1"/>
    <w:rsid w:val="007E7E6C"/>
    <w:rsid w:val="0084765F"/>
    <w:rsid w:val="00856E0D"/>
    <w:rsid w:val="008705BE"/>
    <w:rsid w:val="00870616"/>
    <w:rsid w:val="00883A9E"/>
    <w:rsid w:val="00885A71"/>
    <w:rsid w:val="008911EB"/>
    <w:rsid w:val="008A0226"/>
    <w:rsid w:val="008A4DB0"/>
    <w:rsid w:val="008B3F86"/>
    <w:rsid w:val="008B5268"/>
    <w:rsid w:val="008B6779"/>
    <w:rsid w:val="008D0D0B"/>
    <w:rsid w:val="008D2DBF"/>
    <w:rsid w:val="008D5C2D"/>
    <w:rsid w:val="008F2839"/>
    <w:rsid w:val="008F2A78"/>
    <w:rsid w:val="008F3847"/>
    <w:rsid w:val="00905B23"/>
    <w:rsid w:val="00930B72"/>
    <w:rsid w:val="00932ECD"/>
    <w:rsid w:val="00963322"/>
    <w:rsid w:val="009717CF"/>
    <w:rsid w:val="0097413D"/>
    <w:rsid w:val="00977645"/>
    <w:rsid w:val="00990783"/>
    <w:rsid w:val="009A357A"/>
    <w:rsid w:val="009B4BAF"/>
    <w:rsid w:val="009C0BE6"/>
    <w:rsid w:val="009D452F"/>
    <w:rsid w:val="009F1906"/>
    <w:rsid w:val="00A2100D"/>
    <w:rsid w:val="00A3611B"/>
    <w:rsid w:val="00A573F0"/>
    <w:rsid w:val="00A63082"/>
    <w:rsid w:val="00A80077"/>
    <w:rsid w:val="00AC5C47"/>
    <w:rsid w:val="00AD57DD"/>
    <w:rsid w:val="00AF1A00"/>
    <w:rsid w:val="00AF4287"/>
    <w:rsid w:val="00AF7779"/>
    <w:rsid w:val="00B04933"/>
    <w:rsid w:val="00B0556D"/>
    <w:rsid w:val="00B27B3E"/>
    <w:rsid w:val="00B52564"/>
    <w:rsid w:val="00B539F6"/>
    <w:rsid w:val="00B91367"/>
    <w:rsid w:val="00BA32E7"/>
    <w:rsid w:val="00BA616F"/>
    <w:rsid w:val="00BB1E22"/>
    <w:rsid w:val="00BE04CB"/>
    <w:rsid w:val="00C01102"/>
    <w:rsid w:val="00C54800"/>
    <w:rsid w:val="00C56CB4"/>
    <w:rsid w:val="00C8157F"/>
    <w:rsid w:val="00C850BE"/>
    <w:rsid w:val="00CA29E9"/>
    <w:rsid w:val="00CA6B6C"/>
    <w:rsid w:val="00CC2D74"/>
    <w:rsid w:val="00CD6E15"/>
    <w:rsid w:val="00CE01C1"/>
    <w:rsid w:val="00CF300A"/>
    <w:rsid w:val="00D03E56"/>
    <w:rsid w:val="00D14F9E"/>
    <w:rsid w:val="00D333BA"/>
    <w:rsid w:val="00D44D2F"/>
    <w:rsid w:val="00D472C1"/>
    <w:rsid w:val="00D64B13"/>
    <w:rsid w:val="00D86F4C"/>
    <w:rsid w:val="00DA2F70"/>
    <w:rsid w:val="00DB180E"/>
    <w:rsid w:val="00DE7330"/>
    <w:rsid w:val="00E06C32"/>
    <w:rsid w:val="00E32DEF"/>
    <w:rsid w:val="00E34244"/>
    <w:rsid w:val="00E4094F"/>
    <w:rsid w:val="00E47F52"/>
    <w:rsid w:val="00E568D1"/>
    <w:rsid w:val="00E75925"/>
    <w:rsid w:val="00E77E19"/>
    <w:rsid w:val="00EA6ABD"/>
    <w:rsid w:val="00EB123F"/>
    <w:rsid w:val="00EB1888"/>
    <w:rsid w:val="00F043C1"/>
    <w:rsid w:val="00F34B8D"/>
    <w:rsid w:val="00F426D3"/>
    <w:rsid w:val="00F7209F"/>
    <w:rsid w:val="00FB4ED0"/>
    <w:rsid w:val="00FC071B"/>
    <w:rsid w:val="00FC6E99"/>
    <w:rsid w:val="00FD2BCE"/>
    <w:rsid w:val="00FD3D58"/>
    <w:rsid w:val="00FD67D5"/>
    <w:rsid w:val="00FD745E"/>
    <w:rsid w:val="00FE2609"/>
    <w:rsid w:val="00FF1FDA"/>
    <w:rsid w:val="00FF5C49"/>
    <w:rsid w:val="4E1BB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93A9D8"/>
  <w15:docId w15:val="{4851FE26-29B7-4BEA-B231-4F539448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6FA3"/>
    <w:pPr>
      <w:widowControl w:val="0"/>
      <w:autoSpaceDE w:val="0"/>
      <w:autoSpaceDN w:val="0"/>
      <w:adjustRightInd w:val="0"/>
    </w:pPr>
    <w:rPr>
      <w:rFonts w:ascii="Shruti" w:hAnsi="Shruti"/>
      <w:sz w:val="24"/>
      <w:szCs w:val="24"/>
      <w:lang w:val="en-US"/>
    </w:rPr>
  </w:style>
  <w:style w:type="paragraph" w:styleId="Heading1">
    <w:name w:val="heading 1"/>
    <w:basedOn w:val="Normal"/>
    <w:next w:val="Normal"/>
    <w:qFormat/>
    <w:rsid w:val="00FF1FDA"/>
    <w:pPr>
      <w:keepNext/>
      <w:widowControl/>
      <w:autoSpaceDE/>
      <w:autoSpaceDN/>
      <w:adjustRightInd/>
      <w:spacing w:before="240" w:after="120"/>
      <w:outlineLvl w:val="0"/>
    </w:pPr>
    <w:rPr>
      <w:rFonts w:ascii="Open Sans" w:hAnsi="Open Sans" w:cs="Arial"/>
      <w:b/>
      <w:bCs/>
      <w:kern w:val="32"/>
      <w:szCs w:val="32"/>
      <w:lang w:val="en-GB" w:eastAsia="en-US"/>
    </w:rPr>
  </w:style>
  <w:style w:type="paragraph" w:styleId="Heading2">
    <w:name w:val="heading 2"/>
    <w:basedOn w:val="Normal"/>
    <w:next w:val="Normal"/>
    <w:qFormat/>
    <w:rsid w:val="00FF1FDA"/>
    <w:pPr>
      <w:keepNext/>
      <w:widowControl/>
      <w:autoSpaceDE/>
      <w:autoSpaceDN/>
      <w:adjustRightInd/>
      <w:spacing w:before="240" w:after="120"/>
      <w:outlineLvl w:val="1"/>
    </w:pPr>
    <w:rPr>
      <w:rFonts w:ascii="Open Sans" w:hAnsi="Open Sans" w:cs="Arial"/>
      <w:b/>
      <w:bCs/>
      <w:iCs/>
      <w:sz w:val="22"/>
      <w:szCs w:val="28"/>
      <w:lang w:val="en-GB" w:eastAsia="en-US"/>
    </w:rPr>
  </w:style>
  <w:style w:type="paragraph" w:styleId="Heading3">
    <w:name w:val="heading 3"/>
    <w:basedOn w:val="Normal"/>
    <w:next w:val="Normal"/>
    <w:qFormat/>
    <w:rsid w:val="00FF1FDA"/>
    <w:pPr>
      <w:keepNext/>
      <w:widowControl/>
      <w:autoSpaceDE/>
      <w:autoSpaceDN/>
      <w:adjustRightInd/>
      <w:spacing w:before="240" w:after="120"/>
      <w:outlineLvl w:val="2"/>
    </w:pPr>
    <w:rPr>
      <w:rFonts w:ascii="Open Sans" w:hAnsi="Open Sans" w:cs="Arial"/>
      <w:b/>
      <w:bCs/>
      <w:sz w:val="20"/>
      <w:szCs w:val="26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83A9E"/>
    <w:pPr>
      <w:spacing w:after="240"/>
    </w:pPr>
  </w:style>
  <w:style w:type="paragraph" w:styleId="Footer">
    <w:name w:val="footer"/>
    <w:basedOn w:val="Normal"/>
    <w:link w:val="FooterChar"/>
    <w:uiPriority w:val="99"/>
    <w:rsid w:val="00E06C32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Open Sans" w:hAnsi="Open Sans"/>
      <w:sz w:val="22"/>
      <w:szCs w:val="20"/>
      <w:lang w:val="en-GB" w:eastAsia="en-US"/>
    </w:rPr>
  </w:style>
  <w:style w:type="paragraph" w:styleId="BalloonText">
    <w:name w:val="Balloon Text"/>
    <w:basedOn w:val="Normal"/>
    <w:link w:val="BalloonTextChar"/>
    <w:rsid w:val="005B61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B612D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CD6E15"/>
    <w:rPr>
      <w:rFonts w:ascii="Arial" w:hAnsi="Arial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431461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43146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8B52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5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admissions@smrt.bristol.sch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mrtschool.sharepoint.com/sites/DocumentStorage/Templates/A4%20and%20School%20Logo%20Template%20V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682dbb-97f1-4076-92ba-9a5347b33994" xsi:nil="true"/>
    <Type xmlns="79be7286-4097-41e4-ba09-7b5c4b4209ab" xsi:nil="true"/>
    <lcf76f155ced4ddcb4097134ff3c332f xmlns="79be7286-4097-41e4-ba09-7b5c4b4209a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9CC97F54D50D4D9DB81902BB249EB1" ma:contentTypeVersion="16" ma:contentTypeDescription="Create a new document." ma:contentTypeScope="" ma:versionID="ca9545e0ef72358d6ba89c9e448da405">
  <xsd:schema xmlns:xsd="http://www.w3.org/2001/XMLSchema" xmlns:xs="http://www.w3.org/2001/XMLSchema" xmlns:p="http://schemas.microsoft.com/office/2006/metadata/properties" xmlns:ns2="79be7286-4097-41e4-ba09-7b5c4b4209ab" xmlns:ns3="c8682dbb-97f1-4076-92ba-9a5347b33994" targetNamespace="http://schemas.microsoft.com/office/2006/metadata/properties" ma:root="true" ma:fieldsID="8e4a9cbf3d8eb8815ef6d77f656af2d4" ns2:_="" ns3:_="">
    <xsd:import namespace="79be7286-4097-41e4-ba09-7b5c4b4209ab"/>
    <xsd:import namespace="c8682dbb-97f1-4076-92ba-9a5347b33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Typ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e7286-4097-41e4-ba09-7b5c4b4209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1ce4f66-6fcb-42c5-ba5d-3f4580b087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ype" ma:index="21" nillable="true" ma:displayName="Type " ma:format="Dropdown" ma:internalName="Type">
      <xsd:simpleType>
        <xsd:restriction base="dms:Choice">
          <xsd:enumeration value="Plumbing"/>
          <xsd:enumeration value="Heating"/>
          <xsd:enumeration value="Choice 3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82dbb-97f1-4076-92ba-9a5347b3399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c3e167-0340-469b-ae22-66daaa6a85fc}" ma:internalName="TaxCatchAll" ma:showField="CatchAllData" ma:web="c8682dbb-97f1-4076-92ba-9a5347b339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99598-088A-4398-BB51-24268E1AD1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4EF772-0C7C-4D1F-8889-30406F0D5E8E}">
  <ds:schemaRefs>
    <ds:schemaRef ds:uri="http://schemas.microsoft.com/office/2006/metadata/properties"/>
    <ds:schemaRef ds:uri="http://schemas.microsoft.com/office/infopath/2007/PartnerControls"/>
    <ds:schemaRef ds:uri="c8682dbb-97f1-4076-92ba-9a5347b33994"/>
    <ds:schemaRef ds:uri="79be7286-4097-41e4-ba09-7b5c4b4209ab"/>
  </ds:schemaRefs>
</ds:datastoreItem>
</file>

<file path=customXml/itemProps3.xml><?xml version="1.0" encoding="utf-8"?>
<ds:datastoreItem xmlns:ds="http://schemas.openxmlformats.org/officeDocument/2006/customXml" ds:itemID="{BEDFADD3-41DF-45B6-BE1F-42B932678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be7286-4097-41e4-ba09-7b5c4b4209ab"/>
    <ds:schemaRef ds:uri="c8682dbb-97f1-4076-92ba-9a5347b33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A4%20and%20School%20Logo%20Template%20V3.dotx</Template>
  <TotalTime>0</TotalTime>
  <Pages>1</Pages>
  <Words>120</Words>
  <Characters>823</Characters>
  <Application>Microsoft Office Word</Application>
  <DocSecurity>0</DocSecurity>
  <Lines>6</Lines>
  <Paragraphs>1</Paragraphs>
  <ScaleCrop>false</ScaleCrop>
  <Company>St Mary Redcliffe and Temple School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Nick Varney</dc:creator>
  <cp:lastModifiedBy>Nick Varney</cp:lastModifiedBy>
  <cp:revision>5</cp:revision>
  <cp:lastPrinted>2017-11-24T14:55:00Z</cp:lastPrinted>
  <dcterms:created xsi:type="dcterms:W3CDTF">2026-02-27T07:58:00Z</dcterms:created>
  <dcterms:modified xsi:type="dcterms:W3CDTF">2026-03-02T08:16:00Z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0x0101002A9CC97F54D50D4D9DB81902BB249EB1</vt:lpwstr>
  </property>
  <property fmtid="{D5CDD505-2E9C-101B-9397-08002B2CF9AE}" pid="3" name="Order">
    <vt:r8>5776900</vt:r8>
  </property>
  <property fmtid="{D5CDD505-2E9C-101B-9397-08002B2CF9AE}" pid="4" name="MediaServiceImageTags">
    <vt:lpwstr/>
  </property>
</Properties>
</file>